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42" w:rsidRDefault="009946FD">
      <w:pPr>
        <w:rPr>
          <w:b/>
          <w:bCs/>
          <w:i/>
          <w:iCs/>
          <w:sz w:val="24"/>
          <w:szCs w:val="24"/>
        </w:rPr>
      </w:pPr>
      <w:bookmarkStart w:id="0" w:name="_Hlk50580256"/>
      <w:bookmarkEnd w:id="0"/>
      <w:proofErr w:type="gramStart"/>
      <w:r w:rsidRPr="00DA2C71">
        <w:rPr>
          <w:b/>
          <w:bCs/>
          <w:i/>
          <w:iCs/>
          <w:sz w:val="24"/>
          <w:szCs w:val="24"/>
        </w:rPr>
        <w:t>4.A – opakování</w:t>
      </w:r>
      <w:proofErr w:type="gramEnd"/>
      <w:r w:rsidRPr="00DA2C71">
        <w:rPr>
          <w:b/>
          <w:bCs/>
          <w:i/>
          <w:iCs/>
          <w:sz w:val="24"/>
          <w:szCs w:val="24"/>
        </w:rPr>
        <w:t xml:space="preserve"> z tercie – </w:t>
      </w:r>
      <w:r w:rsidR="0046077E">
        <w:rPr>
          <w:b/>
          <w:bCs/>
          <w:i/>
          <w:iCs/>
          <w:sz w:val="24"/>
          <w:szCs w:val="24"/>
        </w:rPr>
        <w:t>3</w:t>
      </w:r>
    </w:p>
    <w:p w:rsidR="00BE2083" w:rsidRPr="00F24E7D" w:rsidRDefault="00BE2083" w:rsidP="00BE2083">
      <w:pPr>
        <w:pStyle w:val="Odstavecseseznamem"/>
        <w:numPr>
          <w:ilvl w:val="0"/>
          <w:numId w:val="1"/>
        </w:numPr>
        <w:tabs>
          <w:tab w:val="left" w:pos="-1440"/>
        </w:tabs>
        <w:spacing w:before="360" w:after="240" w:line="276" w:lineRule="auto"/>
        <w:ind w:left="714" w:hanging="357"/>
        <w:contextualSpacing w:val="0"/>
      </w:pPr>
      <w:r w:rsidRPr="00EA777B">
        <w:t xml:space="preserve"> Určete číslo x</w:t>
      </w:r>
      <w:r>
        <w:t>:</w:t>
      </w:r>
      <w:r>
        <w:tab/>
      </w:r>
      <w:r>
        <w:tab/>
      </w:r>
      <w:r w:rsidRPr="00EA777B">
        <w:t xml:space="preserve">●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4</m:t>
            </m:r>
          </m:sup>
        </m:sSup>
      </m:oMath>
      <w:r w:rsidRPr="00EA777B">
        <w:tab/>
      </w:r>
      <w:r w:rsidRPr="00EA777B">
        <w:tab/>
      </w:r>
      <w:r>
        <w:tab/>
      </w:r>
      <w:r w:rsidRPr="00EA777B">
        <w:t xml:space="preserve">●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5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x</m:t>
            </m:r>
          </m:sup>
        </m:sSup>
      </m:oMath>
    </w:p>
    <w:p w:rsidR="00F24E7D" w:rsidRDefault="00F24E7D" w:rsidP="00F24E7D">
      <w:pPr>
        <w:tabs>
          <w:tab w:val="left" w:pos="-1440"/>
        </w:tabs>
        <w:spacing w:before="360" w:after="24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1673225</wp:posOffset>
                </wp:positionH>
                <wp:positionV relativeFrom="paragraph">
                  <wp:posOffset>43815</wp:posOffset>
                </wp:positionV>
                <wp:extent cx="3780155" cy="395605"/>
                <wp:effectExtent l="0" t="0" r="10795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95" w:rsidRDefault="00124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1.75pt;margin-top:3.45pt;width:297.6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">
                <v:textbox>
                  <w:txbxContent>
                    <w:p w:rsidR="00124F95" w:rsidRDefault="00124F95"/>
                  </w:txbxContent>
                </v:textbox>
                <w10:wrap type="square" anchorx="margin"/>
              </v:shape>
            </w:pict>
          </mc:Fallback>
        </mc:AlternateContent>
      </w:r>
    </w:p>
    <w:p w:rsidR="00F24E7D" w:rsidRDefault="00F24E7D" w:rsidP="00F24E7D">
      <w:pPr>
        <w:pStyle w:val="Odstavecseseznamem"/>
        <w:spacing w:after="120" w:line="276" w:lineRule="auto"/>
      </w:pPr>
    </w:p>
    <w:p w:rsidR="00BE2083" w:rsidRPr="00EA777B" w:rsidRDefault="00BE2083" w:rsidP="00BE2083">
      <w:pPr>
        <w:pStyle w:val="Odstavecseseznamem"/>
        <w:numPr>
          <w:ilvl w:val="0"/>
          <w:numId w:val="1"/>
        </w:numPr>
        <w:spacing w:after="120" w:line="276" w:lineRule="auto"/>
      </w:pPr>
      <w:r w:rsidRPr="00EA777B">
        <w:t>Zapište v exponenciálním tvaru v uvedených jednotkách:</w:t>
      </w:r>
    </w:p>
    <w:p w:rsidR="00BE2083" w:rsidRDefault="00BE2083" w:rsidP="00BE2083">
      <w:pPr>
        <w:spacing w:before="240" w:after="120" w:line="276" w:lineRule="auto"/>
        <w:ind w:left="360"/>
      </w:pPr>
      <w:r>
        <w:tab/>
      </w:r>
      <w:r w:rsidRPr="00EA777B">
        <w:t>● pět miliontin milimetru = _____________ metrů</w:t>
      </w:r>
      <w:r>
        <w:tab/>
      </w:r>
      <w:r>
        <w:tab/>
      </w:r>
      <w:r w:rsidRPr="00EA777B">
        <w:t xml:space="preserve">● </w:t>
      </w:r>
      <w:r>
        <w:t>tři</w:t>
      </w:r>
      <w:r w:rsidRPr="00EA777B">
        <w:t xml:space="preserve"> miliardy megabytů = ____________ bytů</w:t>
      </w:r>
      <w:r w:rsidRPr="00EA777B">
        <w:tab/>
      </w:r>
      <w:r w:rsidRPr="00EA777B">
        <w:tab/>
      </w:r>
    </w:p>
    <w:p w:rsidR="00BE2083" w:rsidRDefault="00F24E7D" w:rsidP="00BE2083">
      <w:pPr>
        <w:pStyle w:val="Odstavecseseznamem"/>
        <w:numPr>
          <w:ilvl w:val="0"/>
          <w:numId w:val="1"/>
        </w:numPr>
        <w:tabs>
          <w:tab w:val="left" w:pos="-1440"/>
          <w:tab w:val="left" w:pos="426"/>
        </w:tabs>
        <w:spacing w:after="12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9175C" wp14:editId="1591FBCB">
                <wp:simplePos x="0" y="0"/>
                <wp:positionH relativeFrom="margin">
                  <wp:align>right</wp:align>
                </wp:positionH>
                <wp:positionV relativeFrom="paragraph">
                  <wp:posOffset>75679</wp:posOffset>
                </wp:positionV>
                <wp:extent cx="1656080" cy="517525"/>
                <wp:effectExtent l="0" t="0" r="20320" b="158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95" w:rsidRDefault="00124F95" w:rsidP="00124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C9175C" id="_x0000_s1027" type="#_x0000_t202" style="position:absolute;left:0;text-align:left;margin-left:79.2pt;margin-top:5.95pt;width:130.4pt;height:4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">
                <v:textbox>
                  <w:txbxContent>
                    <w:p w:rsidR="00124F95" w:rsidRDefault="00124F95" w:rsidP="00124F95"/>
                  </w:txbxContent>
                </v:textbox>
                <w10:wrap type="square" anchorx="margin"/>
              </v:shape>
            </w:pict>
          </mc:Fallback>
        </mc:AlternateContent>
      </w:r>
      <w:r w:rsidR="009E71C0" w:rsidRPr="003A748E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6D62A513">
            <wp:simplePos x="0" y="0"/>
            <wp:positionH relativeFrom="column">
              <wp:posOffset>2367176</wp:posOffset>
            </wp:positionH>
            <wp:positionV relativeFrom="paragraph">
              <wp:posOffset>10795</wp:posOffset>
            </wp:positionV>
            <wp:extent cx="2432050" cy="596265"/>
            <wp:effectExtent l="0" t="0" r="6350" b="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83" w:rsidRPr="003A748E">
        <w:t xml:space="preserve"> Zjistěte hodnotu čísel a, b:</w:t>
      </w:r>
      <w:r w:rsidR="00BE2083" w:rsidRPr="003A748E">
        <w:tab/>
      </w:r>
      <w:r w:rsidR="00BE2083" w:rsidRPr="003A748E">
        <w:tab/>
      </w:r>
    </w:p>
    <w:p w:rsidR="009E71C0" w:rsidRDefault="009E71C0" w:rsidP="009E71C0">
      <w:pPr>
        <w:tabs>
          <w:tab w:val="left" w:pos="-1440"/>
          <w:tab w:val="left" w:pos="426"/>
        </w:tabs>
        <w:spacing w:before="360" w:after="120" w:line="276" w:lineRule="auto"/>
        <w:ind w:left="360"/>
      </w:pPr>
    </w:p>
    <w:p w:rsidR="00BE2083" w:rsidRDefault="00F24E7D" w:rsidP="00BE2083">
      <w:pPr>
        <w:pStyle w:val="Odstavecseseznamem"/>
        <w:numPr>
          <w:ilvl w:val="0"/>
          <w:numId w:val="1"/>
        </w:numPr>
        <w:tabs>
          <w:tab w:val="left" w:pos="-1440"/>
          <w:tab w:val="left" w:pos="284"/>
        </w:tabs>
        <w:spacing w:before="240" w:after="12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C9175C" wp14:editId="1591FBCB">
                <wp:simplePos x="0" y="0"/>
                <wp:positionH relativeFrom="margin">
                  <wp:posOffset>1113790</wp:posOffset>
                </wp:positionH>
                <wp:positionV relativeFrom="paragraph">
                  <wp:posOffset>783590</wp:posOffset>
                </wp:positionV>
                <wp:extent cx="2578735" cy="1623060"/>
                <wp:effectExtent l="0" t="0" r="12065" b="152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95" w:rsidRDefault="00F24E7D" w:rsidP="00124F95">
                            <w:r>
                              <w:t>celkem ujel:</w:t>
                            </w:r>
                          </w:p>
                          <w:p w:rsidR="00F24E7D" w:rsidRDefault="00F24E7D" w:rsidP="00124F95"/>
                          <w:p w:rsidR="00F24E7D" w:rsidRDefault="00F24E7D" w:rsidP="00124F95">
                            <w:r>
                              <w:t>rychlost tam:</w:t>
                            </w:r>
                            <w:r>
                              <w:tab/>
                            </w:r>
                            <w:r>
                              <w:tab/>
                              <w:t>zpátky:</w:t>
                            </w:r>
                          </w:p>
                          <w:p w:rsidR="00F24E7D" w:rsidRDefault="00F24E7D" w:rsidP="00124F95"/>
                          <w:p w:rsidR="00F24E7D" w:rsidRDefault="00F24E7D" w:rsidP="00124F95">
                            <w:r>
                              <w:t>průměrná rychlost: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C9175C" id="_x0000_s1028" type="#_x0000_t202" style="position:absolute;left:0;text-align:left;margin-left:87.7pt;margin-top:61.7pt;width:203.05pt;height:1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">
                <v:textbox>
                  <w:txbxContent>
                    <w:p w:rsidR="00124F95" w:rsidRDefault="00F24E7D" w:rsidP="00124F95">
                      <w:r>
                        <w:t>celkem ujel:</w:t>
                      </w:r>
                    </w:p>
                    <w:p w:rsidR="00F24E7D" w:rsidRDefault="00F24E7D" w:rsidP="00124F95"/>
                    <w:p w:rsidR="00F24E7D" w:rsidRDefault="00F24E7D" w:rsidP="00124F95">
                      <w:r>
                        <w:t>rychlost tam:</w:t>
                      </w:r>
                      <w:r>
                        <w:tab/>
                      </w:r>
                      <w:r>
                        <w:tab/>
                        <w:t>zpátky:</w:t>
                      </w:r>
                    </w:p>
                    <w:p w:rsidR="00F24E7D" w:rsidRDefault="00F24E7D" w:rsidP="00124F95"/>
                    <w:p w:rsidR="00F24E7D" w:rsidRDefault="00F24E7D" w:rsidP="00124F95">
                      <w:r>
                        <w:t>průměrná rychlost: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748E"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75171C0B" wp14:editId="129BC0D2">
            <wp:simplePos x="0" y="0"/>
            <wp:positionH relativeFrom="margin">
              <wp:posOffset>3827391</wp:posOffset>
            </wp:positionH>
            <wp:positionV relativeFrom="margin">
              <wp:posOffset>3124579</wp:posOffset>
            </wp:positionV>
            <wp:extent cx="2898140" cy="129857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83" w:rsidRPr="003A748E">
        <w:t>Lojza jel na výlet na kole, v cíli si dal oběd v hospodě a pak jel domů. Kolik celkem ujel kilometrů? Jakou rychlostí jel tam/zpátky? Jaká byla jeho průměrná rychlost?</w:t>
      </w:r>
    </w:p>
    <w:p w:rsidR="006C1380" w:rsidRDefault="006C1380" w:rsidP="006C1380">
      <w:pPr>
        <w:tabs>
          <w:tab w:val="left" w:pos="-1440"/>
          <w:tab w:val="left" w:pos="284"/>
        </w:tabs>
        <w:spacing w:before="240" w:after="120" w:line="276" w:lineRule="auto"/>
      </w:pPr>
    </w:p>
    <w:p w:rsidR="00F24E7D" w:rsidRDefault="00F24E7D" w:rsidP="006C1380">
      <w:pPr>
        <w:tabs>
          <w:tab w:val="left" w:pos="-1440"/>
          <w:tab w:val="left" w:pos="284"/>
        </w:tabs>
        <w:spacing w:before="240" w:after="120" w:line="276" w:lineRule="auto"/>
      </w:pPr>
    </w:p>
    <w:p w:rsidR="00F24E7D" w:rsidRDefault="00F24E7D" w:rsidP="006C1380">
      <w:pPr>
        <w:tabs>
          <w:tab w:val="left" w:pos="-1440"/>
          <w:tab w:val="left" w:pos="284"/>
        </w:tabs>
        <w:spacing w:before="240" w:after="120" w:line="276" w:lineRule="auto"/>
      </w:pPr>
    </w:p>
    <w:p w:rsidR="00F24E7D" w:rsidRDefault="00F24E7D" w:rsidP="006C1380">
      <w:pPr>
        <w:tabs>
          <w:tab w:val="left" w:pos="-1440"/>
          <w:tab w:val="left" w:pos="284"/>
        </w:tabs>
        <w:spacing w:before="240" w:after="120" w:line="276" w:lineRule="auto"/>
      </w:pPr>
    </w:p>
    <w:p w:rsidR="006C1380" w:rsidRPr="003A748E" w:rsidRDefault="006C1380" w:rsidP="006C1380">
      <w:pPr>
        <w:tabs>
          <w:tab w:val="left" w:pos="-1440"/>
          <w:tab w:val="left" w:pos="284"/>
        </w:tabs>
        <w:spacing w:before="240" w:after="120" w:line="276" w:lineRule="auto"/>
      </w:pPr>
    </w:p>
    <w:tbl>
      <w:tblPr>
        <w:tblpPr w:leftFromText="141" w:rightFromText="141" w:vertAnchor="text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55"/>
        <w:gridCol w:w="755"/>
        <w:gridCol w:w="755"/>
        <w:gridCol w:w="756"/>
        <w:gridCol w:w="756"/>
        <w:gridCol w:w="756"/>
        <w:gridCol w:w="756"/>
      </w:tblGrid>
      <w:tr w:rsidR="006C1380" w:rsidRPr="003A748E" w:rsidTr="006C1380">
        <w:trPr>
          <w:trHeight w:val="300"/>
        </w:trPr>
        <w:tc>
          <w:tcPr>
            <w:tcW w:w="830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</w:pPr>
            <w:r w:rsidRPr="003A748E">
              <w:t>králíci</w:t>
            </w: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2</w:t>
            </w: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3</w:t>
            </w: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5</w:t>
            </w: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10</w:t>
            </w: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15</w:t>
            </w: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20</w:t>
            </w: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30</w:t>
            </w:r>
          </w:p>
        </w:tc>
      </w:tr>
      <w:tr w:rsidR="006C1380" w:rsidRPr="003A748E" w:rsidTr="006C1380">
        <w:trPr>
          <w:trHeight w:val="290"/>
        </w:trPr>
        <w:tc>
          <w:tcPr>
            <w:tcW w:w="830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dny</w:t>
            </w: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  <w:r w:rsidRPr="003A748E">
              <w:t>100</w:t>
            </w: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6C1380" w:rsidRPr="003A748E" w:rsidRDefault="006C1380" w:rsidP="006C1380">
            <w:pPr>
              <w:tabs>
                <w:tab w:val="left" w:pos="-1440"/>
                <w:tab w:val="left" w:pos="284"/>
              </w:tabs>
              <w:spacing w:after="120" w:line="276" w:lineRule="auto"/>
              <w:ind w:left="357" w:hanging="357"/>
              <w:jc w:val="center"/>
            </w:pPr>
          </w:p>
        </w:tc>
      </w:tr>
    </w:tbl>
    <w:p w:rsidR="00BE2083" w:rsidRPr="003A748E" w:rsidRDefault="00BE2083" w:rsidP="00BE2083">
      <w:pPr>
        <w:pStyle w:val="Odstavecseseznamem"/>
        <w:numPr>
          <w:ilvl w:val="0"/>
          <w:numId w:val="1"/>
        </w:numPr>
        <w:tabs>
          <w:tab w:val="left" w:pos="-1440"/>
          <w:tab w:val="left" w:pos="284"/>
        </w:tabs>
        <w:spacing w:line="276" w:lineRule="auto"/>
      </w:pPr>
      <w:r w:rsidRPr="003A748E">
        <w:t xml:space="preserve">Leošův dědeček si zvážil fůru sena a vypočítal si, že mu pro 15 králíků vystačí na 100 dní. Na kolik dní by stejná fůra stačila pro 2, 3, 5, 10, 20, 30 králíků? </w:t>
      </w:r>
    </w:p>
    <w:p w:rsidR="00BE2083" w:rsidRPr="003A748E" w:rsidRDefault="00BE2083" w:rsidP="006C1380">
      <w:pPr>
        <w:tabs>
          <w:tab w:val="left" w:pos="-1440"/>
          <w:tab w:val="left" w:pos="284"/>
        </w:tabs>
        <w:spacing w:line="276" w:lineRule="auto"/>
        <w:ind w:left="708"/>
      </w:pPr>
      <w:r w:rsidRPr="003A748E">
        <w:t xml:space="preserve">Doplňte tabulku + nakreslete graf závislosti počtu králíků a počtu dnů.             </w:t>
      </w:r>
    </w:p>
    <w:p w:rsidR="00BE2083" w:rsidRPr="003A748E" w:rsidRDefault="00BE2083" w:rsidP="006C1380">
      <w:pPr>
        <w:tabs>
          <w:tab w:val="left" w:pos="-1440"/>
          <w:tab w:val="left" w:pos="284"/>
        </w:tabs>
        <w:spacing w:after="120" w:line="276" w:lineRule="auto"/>
        <w:ind w:left="360"/>
      </w:pPr>
    </w:p>
    <w:p w:rsidR="00BE2083" w:rsidRPr="003A748E" w:rsidRDefault="003B5994" w:rsidP="006C1380">
      <w:pPr>
        <w:tabs>
          <w:tab w:val="left" w:pos="-1440"/>
          <w:tab w:val="left" w:pos="426"/>
        </w:tabs>
        <w:spacing w:after="120" w:line="276" w:lineRule="auto"/>
        <w:ind w:left="360"/>
      </w:pPr>
      <w:r w:rsidRPr="003A748E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1E109CE3" wp14:editId="7E5F83B5">
            <wp:simplePos x="0" y="0"/>
            <wp:positionH relativeFrom="column">
              <wp:posOffset>557947</wp:posOffset>
            </wp:positionH>
            <wp:positionV relativeFrom="paragraph">
              <wp:posOffset>101578</wp:posOffset>
            </wp:positionV>
            <wp:extent cx="4926965" cy="2700020"/>
            <wp:effectExtent l="0" t="0" r="6985" b="5080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2696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083" w:rsidRPr="003A748E" w:rsidRDefault="00BE2083" w:rsidP="006C1380">
      <w:pPr>
        <w:tabs>
          <w:tab w:val="left" w:pos="-1440"/>
          <w:tab w:val="left" w:pos="426"/>
        </w:tabs>
        <w:spacing w:after="120" w:line="276" w:lineRule="auto"/>
        <w:ind w:left="360"/>
      </w:pPr>
    </w:p>
    <w:p w:rsidR="00BE2083" w:rsidRPr="003A748E" w:rsidRDefault="00BE2083" w:rsidP="006C1380">
      <w:pPr>
        <w:tabs>
          <w:tab w:val="left" w:pos="-1440"/>
          <w:tab w:val="left" w:pos="426"/>
        </w:tabs>
        <w:spacing w:after="120" w:line="276" w:lineRule="auto"/>
        <w:ind w:left="360"/>
        <w:jc w:val="center"/>
      </w:pPr>
    </w:p>
    <w:p w:rsidR="00BE2083" w:rsidRPr="003A748E" w:rsidRDefault="00BE2083" w:rsidP="006C1380">
      <w:pPr>
        <w:tabs>
          <w:tab w:val="left" w:pos="-1440"/>
          <w:tab w:val="left" w:pos="426"/>
        </w:tabs>
        <w:spacing w:after="120" w:line="276" w:lineRule="auto"/>
        <w:ind w:left="360"/>
      </w:pPr>
    </w:p>
    <w:p w:rsidR="00BE2083" w:rsidRDefault="00BE2083" w:rsidP="00BE2083">
      <w:pPr>
        <w:pStyle w:val="Odstavecseseznamem"/>
        <w:numPr>
          <w:ilvl w:val="0"/>
          <w:numId w:val="1"/>
        </w:numPr>
      </w:pPr>
      <w:r>
        <w:br w:type="page"/>
      </w:r>
    </w:p>
    <w:p w:rsidR="00917C86" w:rsidRDefault="00917C86" w:rsidP="00917C86">
      <w:pPr>
        <w:rPr>
          <w:b/>
          <w:bCs/>
          <w:i/>
          <w:iCs/>
          <w:sz w:val="24"/>
          <w:szCs w:val="24"/>
        </w:rPr>
      </w:pPr>
      <w:proofErr w:type="gramStart"/>
      <w:r w:rsidRPr="00DA2C71">
        <w:rPr>
          <w:b/>
          <w:bCs/>
          <w:i/>
          <w:iCs/>
          <w:sz w:val="24"/>
          <w:szCs w:val="24"/>
        </w:rPr>
        <w:lastRenderedPageBreak/>
        <w:t>4.A – opakování</w:t>
      </w:r>
      <w:proofErr w:type="gramEnd"/>
      <w:r w:rsidRPr="00DA2C71">
        <w:rPr>
          <w:b/>
          <w:bCs/>
          <w:i/>
          <w:iCs/>
          <w:sz w:val="24"/>
          <w:szCs w:val="24"/>
        </w:rPr>
        <w:t xml:space="preserve"> z tercie – </w:t>
      </w:r>
      <w:r>
        <w:rPr>
          <w:b/>
          <w:bCs/>
          <w:i/>
          <w:iCs/>
          <w:sz w:val="24"/>
          <w:szCs w:val="24"/>
        </w:rPr>
        <w:t>3+</w:t>
      </w:r>
    </w:p>
    <w:p w:rsidR="00602392" w:rsidRDefault="00917C86" w:rsidP="003B5994">
      <w:pPr>
        <w:pStyle w:val="Odstavecseseznamem"/>
        <w:numPr>
          <w:ilvl w:val="0"/>
          <w:numId w:val="5"/>
        </w:numPr>
        <w:tabs>
          <w:tab w:val="left" w:pos="-1440"/>
        </w:tabs>
        <w:spacing w:before="360" w:after="120" w:line="276" w:lineRule="auto"/>
      </w:pPr>
      <w:r w:rsidRPr="00EA777B">
        <w:t>Určete číslo x</w:t>
      </w:r>
      <w:r>
        <w:t>:</w:t>
      </w:r>
      <w:r>
        <w:tab/>
      </w:r>
      <w:r>
        <w:tab/>
      </w:r>
      <w:r w:rsidR="00602392" w:rsidRPr="00EA777B">
        <w:t xml:space="preserve">●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602392" w:rsidRPr="00EA777B">
        <w:tab/>
      </w:r>
      <w:r w:rsidR="00602392" w:rsidRPr="00EA777B">
        <w:tab/>
      </w:r>
      <w:r w:rsidR="00602392">
        <w:tab/>
      </w:r>
      <w:r w:rsidR="00602392" w:rsidRPr="00EA777B">
        <w:t xml:space="preserve">●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7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x</m:t>
            </m:r>
          </m:sup>
        </m:sSup>
      </m:oMath>
    </w:p>
    <w:p w:rsidR="00917C86" w:rsidRDefault="00917C86" w:rsidP="00917C86">
      <w:pPr>
        <w:tabs>
          <w:tab w:val="left" w:pos="-1440"/>
        </w:tabs>
        <w:spacing w:before="360" w:after="24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C40717" wp14:editId="0450CAFC">
                <wp:simplePos x="0" y="0"/>
                <wp:positionH relativeFrom="margin">
                  <wp:posOffset>1673225</wp:posOffset>
                </wp:positionH>
                <wp:positionV relativeFrom="paragraph">
                  <wp:posOffset>43815</wp:posOffset>
                </wp:positionV>
                <wp:extent cx="3780155" cy="395605"/>
                <wp:effectExtent l="0" t="0" r="10795" b="2349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86" w:rsidRDefault="00917C86" w:rsidP="00917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C40717" id="_x0000_s1029" type="#_x0000_t202" style="position:absolute;margin-left:131.75pt;margin-top:3.45pt;width:297.65pt;height:31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">
                <v:textbox>
                  <w:txbxContent>
                    <w:p w:rsidR="00917C86" w:rsidRDefault="00917C86" w:rsidP="00917C86"/>
                  </w:txbxContent>
                </v:textbox>
                <w10:wrap type="square" anchorx="margin"/>
              </v:shape>
            </w:pict>
          </mc:Fallback>
        </mc:AlternateContent>
      </w:r>
    </w:p>
    <w:p w:rsidR="00917C86" w:rsidRDefault="00917C86" w:rsidP="00917C86">
      <w:pPr>
        <w:pStyle w:val="Odstavecseseznamem"/>
        <w:spacing w:after="120" w:line="276" w:lineRule="auto"/>
      </w:pPr>
    </w:p>
    <w:p w:rsidR="00602392" w:rsidRDefault="00157EEE" w:rsidP="003B5994">
      <w:pPr>
        <w:pStyle w:val="Odstavecseseznamem"/>
        <w:numPr>
          <w:ilvl w:val="0"/>
          <w:numId w:val="5"/>
        </w:numPr>
        <w:tabs>
          <w:tab w:val="left" w:pos="-1440"/>
        </w:tabs>
        <w:spacing w:before="360" w:after="12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8EB0C5" wp14:editId="21207732">
                <wp:simplePos x="0" y="0"/>
                <wp:positionH relativeFrom="margin">
                  <wp:align>right</wp:align>
                </wp:positionH>
                <wp:positionV relativeFrom="paragraph">
                  <wp:posOffset>18178</wp:posOffset>
                </wp:positionV>
                <wp:extent cx="1656080" cy="517525"/>
                <wp:effectExtent l="0" t="0" r="20320" b="158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EEE" w:rsidRDefault="00157EEE" w:rsidP="0015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EB0C5" id="_x0000_s1030" type="#_x0000_t202" style="position:absolute;left:0;text-align:left;margin-left:79.2pt;margin-top:1.45pt;width:130.4pt;height:40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">
                <v:textbox>
                  <w:txbxContent>
                    <w:p w:rsidR="00157EEE" w:rsidRDefault="00157EEE" w:rsidP="00157EEE"/>
                  </w:txbxContent>
                </v:textbox>
                <w10:wrap type="square" anchorx="margin"/>
              </v:shape>
            </w:pict>
          </mc:Fallback>
        </mc:AlternateContent>
      </w:r>
      <w:r w:rsidR="00602392" w:rsidRPr="00EA777B">
        <w:t xml:space="preserve">Vzdálenost Země – Slunce je asi </w:t>
      </w:r>
      <m:oMath>
        <m:r>
          <m:rPr>
            <m:sty m:val="p"/>
          </m:rPr>
          <w:rPr>
            <w:rFonts w:ascii="Cambria Math"/>
          </w:rPr>
          <m:t>1,5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r>
          <m:rPr>
            <m:sty m:val="p"/>
          </m:rP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</m:oMath>
      <w:r w:rsidR="00602392" w:rsidRPr="00EA777B">
        <w:t xml:space="preserve"> km. Kolik pravítek o délce 30 cm bychom museli naskládat za</w:t>
      </w:r>
      <w:r w:rsidR="00602392">
        <w:t xml:space="preserve"> </w:t>
      </w:r>
      <w:r w:rsidR="00602392" w:rsidRPr="00EA777B">
        <w:t>sebe, abychom dosáhli až ke Slunci? Číslo vyjádřete v exponenciálním tvaru.</w:t>
      </w:r>
    </w:p>
    <w:p w:rsidR="00917C86" w:rsidRDefault="00917C86" w:rsidP="005E3D6E">
      <w:pPr>
        <w:spacing w:before="240" w:after="120" w:line="276" w:lineRule="auto"/>
        <w:ind w:left="720"/>
      </w:pPr>
    </w:p>
    <w:p w:rsidR="005E3D6E" w:rsidRDefault="005E3D6E" w:rsidP="00917C86">
      <w:pPr>
        <w:spacing w:before="240" w:after="120" w:line="276" w:lineRule="auto"/>
        <w:ind w:left="360"/>
      </w:pPr>
    </w:p>
    <w:p w:rsidR="00917C86" w:rsidRDefault="00E43930" w:rsidP="003B5994">
      <w:pPr>
        <w:pStyle w:val="Odstavecseseznamem"/>
        <w:numPr>
          <w:ilvl w:val="0"/>
          <w:numId w:val="5"/>
        </w:numPr>
        <w:tabs>
          <w:tab w:val="left" w:pos="-1440"/>
          <w:tab w:val="left" w:pos="426"/>
        </w:tabs>
        <w:spacing w:after="120" w:line="276" w:lineRule="auto"/>
      </w:pPr>
      <w:r w:rsidRPr="003A748E"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 wp14:anchorId="78BD6809">
            <wp:simplePos x="0" y="0"/>
            <wp:positionH relativeFrom="column">
              <wp:posOffset>2178012</wp:posOffset>
            </wp:positionH>
            <wp:positionV relativeFrom="paragraph">
              <wp:posOffset>10160</wp:posOffset>
            </wp:positionV>
            <wp:extent cx="2715895" cy="661035"/>
            <wp:effectExtent l="0" t="0" r="8255" b="5715"/>
            <wp:wrapSquare wrapText="bothSides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C86"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87DFEB" wp14:editId="39A600F4">
                <wp:simplePos x="0" y="0"/>
                <wp:positionH relativeFrom="margin">
                  <wp:align>right</wp:align>
                </wp:positionH>
                <wp:positionV relativeFrom="paragraph">
                  <wp:posOffset>75679</wp:posOffset>
                </wp:positionV>
                <wp:extent cx="1656080" cy="517525"/>
                <wp:effectExtent l="0" t="0" r="20320" b="158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86" w:rsidRDefault="00917C86" w:rsidP="00917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7DFEB" id="_x0000_s1031" type="#_x0000_t202" style="position:absolute;left:0;text-align:left;margin-left:79.2pt;margin-top:5.95pt;width:130.4pt;height:40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">
                <v:textbox>
                  <w:txbxContent>
                    <w:p w:rsidR="00917C86" w:rsidRDefault="00917C86" w:rsidP="00917C86"/>
                  </w:txbxContent>
                </v:textbox>
                <w10:wrap type="square" anchorx="margin"/>
              </v:shape>
            </w:pict>
          </mc:Fallback>
        </mc:AlternateContent>
      </w:r>
      <w:r w:rsidR="00917C86" w:rsidRPr="003A748E">
        <w:t xml:space="preserve"> Zjistěte hodnotu čísel a, b:</w:t>
      </w:r>
      <w:r w:rsidR="00917C86" w:rsidRPr="003A748E">
        <w:tab/>
      </w:r>
      <w:r w:rsidR="00917C86" w:rsidRPr="003A748E">
        <w:tab/>
      </w:r>
    </w:p>
    <w:p w:rsidR="00917C86" w:rsidRDefault="00917C86" w:rsidP="00917C86">
      <w:pPr>
        <w:tabs>
          <w:tab w:val="left" w:pos="-1440"/>
          <w:tab w:val="left" w:pos="426"/>
        </w:tabs>
        <w:spacing w:before="360" w:after="120" w:line="276" w:lineRule="auto"/>
        <w:ind w:left="360"/>
      </w:pPr>
    </w:p>
    <w:p w:rsidR="005E3D6E" w:rsidRDefault="005E3D6E" w:rsidP="00917C86">
      <w:pPr>
        <w:tabs>
          <w:tab w:val="left" w:pos="-1440"/>
          <w:tab w:val="left" w:pos="426"/>
        </w:tabs>
        <w:spacing w:before="360" w:after="120" w:line="276" w:lineRule="auto"/>
        <w:ind w:left="360"/>
      </w:pPr>
    </w:p>
    <w:p w:rsidR="00917C86" w:rsidRDefault="005E3D6E" w:rsidP="003B5994">
      <w:pPr>
        <w:pStyle w:val="Odstavecseseznamem"/>
        <w:numPr>
          <w:ilvl w:val="0"/>
          <w:numId w:val="5"/>
        </w:numPr>
        <w:tabs>
          <w:tab w:val="left" w:pos="-1440"/>
          <w:tab w:val="left" w:pos="284"/>
        </w:tabs>
        <w:spacing w:before="240" w:after="120" w:line="276" w:lineRule="auto"/>
      </w:pPr>
      <w:r w:rsidRPr="003A748E"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3A0C5F36" wp14:editId="07AD79DB">
            <wp:simplePos x="0" y="0"/>
            <wp:positionH relativeFrom="margin">
              <wp:align>right</wp:align>
            </wp:positionH>
            <wp:positionV relativeFrom="margin">
              <wp:posOffset>4231005</wp:posOffset>
            </wp:positionV>
            <wp:extent cx="3303270" cy="12795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994" w:rsidRPr="003B5994">
        <w:t xml:space="preserve"> </w:t>
      </w:r>
      <w:r w:rsidR="003B5994" w:rsidRPr="003B5994">
        <w:rPr>
          <w:noProof/>
        </w:rPr>
        <w:t>Honza vyrazil na výlet na kole. Po nějaké době si vzpomněl, že s sebou nemá peníze, a vrátil se pro ně. Svižným tempem pak dojel do hospody na oběd a pomalu se vracel zpátky. Kolik celkem ujel kilometrů</w:t>
      </w:r>
      <w:r w:rsidR="003B5994">
        <w:rPr>
          <w:noProof/>
        </w:rPr>
        <w:t xml:space="preserve">? </w:t>
      </w:r>
      <w:r w:rsidR="003B5994" w:rsidRPr="003B5994">
        <w:rPr>
          <w:noProof/>
        </w:rPr>
        <w:t>Jaká byla jeho průměrná rychlost?</w:t>
      </w:r>
      <w:r w:rsidR="003B5994">
        <w:rPr>
          <w:noProof/>
        </w:rPr>
        <w:br/>
      </w:r>
      <w:r w:rsidR="003B5994" w:rsidRPr="003B5994">
        <w:rPr>
          <w:noProof/>
        </w:rPr>
        <w:t xml:space="preserve"> Jaká byla průměrná rychlost jízdy (bez oběda)?</w:t>
      </w:r>
    </w:p>
    <w:p w:rsidR="00917C86" w:rsidRDefault="00917C86" w:rsidP="00917C86">
      <w:pPr>
        <w:tabs>
          <w:tab w:val="left" w:pos="-1440"/>
          <w:tab w:val="left" w:pos="284"/>
        </w:tabs>
        <w:spacing w:before="240" w:after="120" w:line="276" w:lineRule="auto"/>
      </w:pPr>
    </w:p>
    <w:p w:rsidR="00917C86" w:rsidRDefault="00917C86" w:rsidP="00917C86">
      <w:pPr>
        <w:tabs>
          <w:tab w:val="left" w:pos="-1440"/>
          <w:tab w:val="left" w:pos="284"/>
        </w:tabs>
        <w:spacing w:before="240" w:after="120" w:line="276" w:lineRule="auto"/>
      </w:pPr>
    </w:p>
    <w:p w:rsidR="005E3D6E" w:rsidRDefault="005E3D6E" w:rsidP="00917C86">
      <w:pPr>
        <w:tabs>
          <w:tab w:val="left" w:pos="-1440"/>
          <w:tab w:val="left" w:pos="284"/>
        </w:tabs>
        <w:spacing w:before="240" w:after="120" w:line="276" w:lineRule="auto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1B4C8C" wp14:editId="0D5452F5">
                <wp:simplePos x="0" y="0"/>
                <wp:positionH relativeFrom="margin">
                  <wp:posOffset>501171</wp:posOffset>
                </wp:positionH>
                <wp:positionV relativeFrom="paragraph">
                  <wp:posOffset>86708</wp:posOffset>
                </wp:positionV>
                <wp:extent cx="5404485" cy="1009650"/>
                <wp:effectExtent l="0" t="0" r="24765" b="1905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86" w:rsidRDefault="00917C86" w:rsidP="00917C86">
                            <w:r>
                              <w:t>celkem ujel:</w:t>
                            </w:r>
                            <w:r w:rsidR="003B5994">
                              <w:tab/>
                            </w:r>
                            <w:r w:rsidR="003B5994">
                              <w:tab/>
                            </w:r>
                            <w:r w:rsidR="003B5994">
                              <w:tab/>
                            </w:r>
                            <w:r w:rsidR="003B5994">
                              <w:tab/>
                            </w:r>
                            <w:r>
                              <w:t>průměrná rychlost:</w:t>
                            </w:r>
                          </w:p>
                          <w:p w:rsidR="003B5994" w:rsidRDefault="003B5994" w:rsidP="00917C86"/>
                          <w:p w:rsidR="003B5994" w:rsidRDefault="003B5994" w:rsidP="003B5994">
                            <w:r>
                              <w:t>průměrná rychlost jízdy:</w:t>
                            </w:r>
                          </w:p>
                          <w:p w:rsidR="003B5994" w:rsidRDefault="003B5994" w:rsidP="00917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B4C8C" id="Textové pole 16" o:spid="_x0000_s1032" type="#_x0000_t202" style="position:absolute;margin-left:39.45pt;margin-top:6.85pt;width:425.55pt;height:7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">
                <v:textbox>
                  <w:txbxContent>
                    <w:p w:rsidR="00917C86" w:rsidRDefault="00917C86" w:rsidP="00917C86">
                      <w:r>
                        <w:t>celkem ujel:</w:t>
                      </w:r>
                      <w:r w:rsidR="003B5994">
                        <w:tab/>
                      </w:r>
                      <w:r w:rsidR="003B5994">
                        <w:tab/>
                      </w:r>
                      <w:r w:rsidR="003B5994">
                        <w:tab/>
                      </w:r>
                      <w:r w:rsidR="003B5994">
                        <w:tab/>
                      </w:r>
                      <w:r>
                        <w:t>průměrná rychlost:</w:t>
                      </w:r>
                    </w:p>
                    <w:p w:rsidR="003B5994" w:rsidRDefault="003B5994" w:rsidP="00917C86"/>
                    <w:p w:rsidR="003B5994" w:rsidRDefault="003B5994" w:rsidP="003B5994">
                      <w:r>
                        <w:t>průměrná rychlost</w:t>
                      </w:r>
                      <w:r>
                        <w:t xml:space="preserve"> jízdy:</w:t>
                      </w:r>
                    </w:p>
                    <w:p w:rsidR="003B5994" w:rsidRDefault="003B5994" w:rsidP="00917C86"/>
                  </w:txbxContent>
                </v:textbox>
                <w10:wrap type="square" anchorx="margin"/>
              </v:shape>
            </w:pict>
          </mc:Fallback>
        </mc:AlternateContent>
      </w:r>
    </w:p>
    <w:p w:rsidR="005E3D6E" w:rsidRDefault="005E3D6E" w:rsidP="00917C86">
      <w:pPr>
        <w:tabs>
          <w:tab w:val="left" w:pos="-1440"/>
          <w:tab w:val="left" w:pos="284"/>
        </w:tabs>
        <w:spacing w:before="240" w:after="120" w:line="276" w:lineRule="auto"/>
      </w:pPr>
    </w:p>
    <w:p w:rsidR="00917C86" w:rsidRDefault="00917C86" w:rsidP="00917C86">
      <w:pPr>
        <w:tabs>
          <w:tab w:val="left" w:pos="-1440"/>
          <w:tab w:val="left" w:pos="284"/>
        </w:tabs>
        <w:spacing w:before="240" w:after="120" w:line="276" w:lineRule="auto"/>
      </w:pPr>
    </w:p>
    <w:p w:rsidR="00917C86" w:rsidRPr="003A748E" w:rsidRDefault="00917C86" w:rsidP="00917C86">
      <w:pPr>
        <w:tabs>
          <w:tab w:val="left" w:pos="-1440"/>
          <w:tab w:val="left" w:pos="284"/>
        </w:tabs>
        <w:spacing w:before="240" w:after="120" w:line="276" w:lineRule="auto"/>
      </w:pPr>
    </w:p>
    <w:p w:rsidR="00917C86" w:rsidRPr="003A748E" w:rsidRDefault="00917C86" w:rsidP="003B5994">
      <w:pPr>
        <w:pStyle w:val="Odstavecseseznamem"/>
        <w:numPr>
          <w:ilvl w:val="0"/>
          <w:numId w:val="5"/>
        </w:numPr>
        <w:tabs>
          <w:tab w:val="left" w:pos="-1440"/>
          <w:tab w:val="left" w:pos="284"/>
        </w:tabs>
        <w:spacing w:line="276" w:lineRule="auto"/>
      </w:pPr>
      <w:r w:rsidRPr="003A748E">
        <w:t xml:space="preserve">Leošův dědeček si zvážil fůru sena a vypočítal si, že mu pro 15 králíků vystačí na 100 dní. Na kolik dní by stejná fůra stačila pro 2, 3, 5, 10, 20, 30 králíků? </w:t>
      </w:r>
    </w:p>
    <w:p w:rsidR="00917C86" w:rsidRDefault="003B5994" w:rsidP="003B5994">
      <w:pPr>
        <w:tabs>
          <w:tab w:val="left" w:pos="-1440"/>
          <w:tab w:val="left" w:pos="284"/>
        </w:tabs>
        <w:spacing w:after="120" w:line="276" w:lineRule="auto"/>
        <w:ind w:left="708"/>
      </w:pPr>
      <w:r>
        <w:t>Vyjádřete rovnicí (vzorcem) závislost počtu králíků a počtu dnů. Pojmenujte závislost a křivku, která je grafem.</w:t>
      </w:r>
    </w:p>
    <w:p w:rsidR="003B5994" w:rsidRPr="003A748E" w:rsidRDefault="003B5994" w:rsidP="003B5994">
      <w:pPr>
        <w:tabs>
          <w:tab w:val="left" w:pos="-1440"/>
          <w:tab w:val="left" w:pos="284"/>
        </w:tabs>
        <w:spacing w:after="120" w:line="276" w:lineRule="auto"/>
        <w:ind w:left="708"/>
      </w:pPr>
    </w:p>
    <w:p w:rsidR="00917C86" w:rsidRPr="003A748E" w:rsidRDefault="0096566B" w:rsidP="00917C86">
      <w:pPr>
        <w:tabs>
          <w:tab w:val="left" w:pos="-1440"/>
          <w:tab w:val="left" w:pos="426"/>
        </w:tabs>
        <w:spacing w:after="120" w:line="276" w:lineRule="auto"/>
        <w:ind w:left="360"/>
      </w:pPr>
      <w:r w:rsidRPr="00124F95">
        <w:rPr>
          <w:rFonts w:ascii="Calibri" w:hAnsi="Calibri" w:cs="Calibri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5BFB3C" wp14:editId="3DC1E0F3">
                <wp:simplePos x="0" y="0"/>
                <wp:positionH relativeFrom="margin">
                  <wp:posOffset>514350</wp:posOffset>
                </wp:positionH>
                <wp:positionV relativeFrom="paragraph">
                  <wp:posOffset>6985</wp:posOffset>
                </wp:positionV>
                <wp:extent cx="5404485" cy="1009650"/>
                <wp:effectExtent l="0" t="0" r="24765" b="1905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6B" w:rsidRDefault="0096566B" w:rsidP="0096566B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FB3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33" type="#_x0000_t202" style="position:absolute;left:0;text-align:left;margin-left:40.5pt;margin-top:.55pt;width:425.55pt;height:7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">
                <v:textbox>
                  <w:txbxContent>
                    <w:p w:rsidR="0096566B" w:rsidRDefault="0096566B" w:rsidP="0096566B"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7C86" w:rsidRPr="003A748E" w:rsidRDefault="00917C86" w:rsidP="00917C86">
      <w:pPr>
        <w:tabs>
          <w:tab w:val="left" w:pos="-1440"/>
          <w:tab w:val="left" w:pos="426"/>
        </w:tabs>
        <w:spacing w:after="120" w:line="276" w:lineRule="auto"/>
        <w:ind w:left="360"/>
      </w:pPr>
    </w:p>
    <w:p w:rsidR="00917C86" w:rsidRPr="003A748E" w:rsidRDefault="00917C86" w:rsidP="00917C86">
      <w:pPr>
        <w:tabs>
          <w:tab w:val="left" w:pos="-1440"/>
          <w:tab w:val="left" w:pos="426"/>
        </w:tabs>
        <w:spacing w:after="120" w:line="276" w:lineRule="auto"/>
        <w:ind w:left="360"/>
        <w:jc w:val="center"/>
      </w:pPr>
    </w:p>
    <w:p w:rsidR="00917C86" w:rsidRPr="003A748E" w:rsidRDefault="00917C86" w:rsidP="00917C86">
      <w:pPr>
        <w:tabs>
          <w:tab w:val="left" w:pos="-1440"/>
          <w:tab w:val="left" w:pos="426"/>
        </w:tabs>
        <w:spacing w:after="120" w:line="276" w:lineRule="auto"/>
        <w:ind w:left="360"/>
      </w:pPr>
    </w:p>
    <w:p w:rsidR="00DA2C71" w:rsidRDefault="00DA2C71" w:rsidP="00917C86"/>
    <w:sectPr w:rsidR="00DA2C71" w:rsidSect="009A2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0B0"/>
    <w:multiLevelType w:val="hybridMultilevel"/>
    <w:tmpl w:val="3A403C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233"/>
    <w:multiLevelType w:val="hybridMultilevel"/>
    <w:tmpl w:val="7AE62A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FD1"/>
    <w:multiLevelType w:val="hybridMultilevel"/>
    <w:tmpl w:val="FA227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A8F"/>
    <w:multiLevelType w:val="hybridMultilevel"/>
    <w:tmpl w:val="40044D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68BA"/>
    <w:multiLevelType w:val="hybridMultilevel"/>
    <w:tmpl w:val="F7B2EA92"/>
    <w:lvl w:ilvl="0" w:tplc="86A6FBC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D"/>
    <w:rsid w:val="00112B4C"/>
    <w:rsid w:val="00124F95"/>
    <w:rsid w:val="00157EEE"/>
    <w:rsid w:val="001A159D"/>
    <w:rsid w:val="001E2375"/>
    <w:rsid w:val="00377D2A"/>
    <w:rsid w:val="0038419C"/>
    <w:rsid w:val="003B5994"/>
    <w:rsid w:val="0046077E"/>
    <w:rsid w:val="004F46D2"/>
    <w:rsid w:val="005E3D6E"/>
    <w:rsid w:val="00602392"/>
    <w:rsid w:val="006C1380"/>
    <w:rsid w:val="008438D3"/>
    <w:rsid w:val="008B11CD"/>
    <w:rsid w:val="00917C86"/>
    <w:rsid w:val="0096566B"/>
    <w:rsid w:val="009946FD"/>
    <w:rsid w:val="009A2E8C"/>
    <w:rsid w:val="009E71C0"/>
    <w:rsid w:val="00B92042"/>
    <w:rsid w:val="00BB4BEF"/>
    <w:rsid w:val="00BE2083"/>
    <w:rsid w:val="00BE45B7"/>
    <w:rsid w:val="00C342E5"/>
    <w:rsid w:val="00CF322C"/>
    <w:rsid w:val="00D92DAE"/>
    <w:rsid w:val="00DA2C71"/>
    <w:rsid w:val="00DE6557"/>
    <w:rsid w:val="00E079A8"/>
    <w:rsid w:val="00E43930"/>
    <w:rsid w:val="00EC74A8"/>
    <w:rsid w:val="00F01CC2"/>
    <w:rsid w:val="00F24E7D"/>
    <w:rsid w:val="00F375E4"/>
    <w:rsid w:val="00F43CD0"/>
    <w:rsid w:val="00F94118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7932-15E1-4A0A-92A2-7BD88C96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7CDDDC9D.dotm</Template>
  <TotalTime>16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Lucie Bohata</cp:lastModifiedBy>
  <cp:revision>16</cp:revision>
  <dcterms:created xsi:type="dcterms:W3CDTF">2020-09-09T19:41:00Z</dcterms:created>
  <dcterms:modified xsi:type="dcterms:W3CDTF">2020-09-10T05:48:00Z</dcterms:modified>
</cp:coreProperties>
</file>